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E4" w:rsidRDefault="00CD022E" w:rsidP="006C32E4">
      <w:pPr>
        <w:jc w:val="center"/>
        <w:rPr>
          <w:rFonts w:ascii="Goethe FF Clan" w:eastAsia="Times New Roman" w:hAnsi="Goethe FF Clan" w:cs="Arial"/>
          <w:b/>
          <w:bCs/>
          <w:caps/>
          <w:sz w:val="20"/>
          <w:szCs w:val="20"/>
          <w:lang w:val="en-US"/>
        </w:rPr>
      </w:pPr>
      <w:r>
        <w:rPr>
          <w:rFonts w:ascii="Goethe FF Clan" w:eastAsia="Times New Roman" w:hAnsi="Goethe FF Clan" w:cs="Arial"/>
          <w:b/>
          <w:bCs/>
          <w:caps/>
          <w:sz w:val="20"/>
          <w:szCs w:val="20"/>
          <w:lang w:val="en-US"/>
        </w:rPr>
        <w:t>vadovėlio „Paul, Lisa &amp; CO</w:t>
      </w:r>
      <w:proofErr w:type="gramStart"/>
      <w:r>
        <w:rPr>
          <w:rFonts w:ascii="Goethe FF Clan" w:eastAsia="Times New Roman" w:hAnsi="Goethe FF Clan" w:cs="Arial"/>
          <w:b/>
          <w:bCs/>
          <w:caps/>
          <w:sz w:val="20"/>
          <w:szCs w:val="20"/>
          <w:lang w:val="en-US"/>
        </w:rPr>
        <w:t xml:space="preserve">“ </w:t>
      </w:r>
      <w:r w:rsidR="007477E1" w:rsidRPr="007477E1">
        <w:rPr>
          <w:rFonts w:ascii="Goethe FF Clan" w:eastAsia="Times New Roman" w:hAnsi="Goethe FF Clan" w:cs="Arial"/>
          <w:b/>
          <w:bCs/>
          <w:caps/>
          <w:sz w:val="20"/>
          <w:szCs w:val="20"/>
          <w:lang w:val="en-US"/>
        </w:rPr>
        <w:t>pilotavimas</w:t>
      </w:r>
      <w:proofErr w:type="gramEnd"/>
      <w:r w:rsidR="006C32E4" w:rsidRPr="007477E1">
        <w:rPr>
          <w:rFonts w:ascii="Goethe FF Clan" w:eastAsia="Times New Roman" w:hAnsi="Goethe FF Clan" w:cs="Arial"/>
          <w:b/>
          <w:bCs/>
          <w:caps/>
          <w:sz w:val="20"/>
          <w:szCs w:val="20"/>
          <w:lang w:val="en-US"/>
        </w:rPr>
        <w:t xml:space="preserve"> </w:t>
      </w:r>
    </w:p>
    <w:p w:rsidR="007477E1" w:rsidRPr="00CD022E" w:rsidRDefault="007477E1" w:rsidP="006C32E4">
      <w:pPr>
        <w:jc w:val="center"/>
        <w:rPr>
          <w:rFonts w:ascii="Goethe FF Clan" w:eastAsia="Times New Roman" w:hAnsi="Goethe FF Clan" w:cs="Arial"/>
          <w:bCs/>
          <w:caps/>
          <w:sz w:val="20"/>
          <w:szCs w:val="20"/>
          <w:lang w:val="en-US"/>
        </w:rPr>
      </w:pPr>
      <w:r w:rsidRPr="00CD022E">
        <w:rPr>
          <w:rFonts w:ascii="Goethe FF Clan" w:eastAsia="Times New Roman" w:hAnsi="Goethe FF Clan" w:cs="Arial"/>
          <w:bCs/>
          <w:caps/>
          <w:sz w:val="20"/>
          <w:szCs w:val="20"/>
          <w:lang w:val="en-US"/>
        </w:rPr>
        <w:t>Seminaras</w:t>
      </w:r>
    </w:p>
    <w:p w:rsidR="007477E1" w:rsidRPr="008D2776" w:rsidRDefault="007477E1" w:rsidP="007477E1">
      <w:pPr>
        <w:jc w:val="center"/>
        <w:rPr>
          <w:rFonts w:ascii="Goethe FF Clan" w:eastAsia="Times New Roman" w:hAnsi="Goethe FF Clan" w:cs="Arial"/>
          <w:b/>
          <w:sz w:val="24"/>
          <w:szCs w:val="24"/>
          <w:lang w:val="en-US"/>
        </w:rPr>
      </w:pPr>
      <w:proofErr w:type="spellStart"/>
      <w:r w:rsidRPr="008D2776">
        <w:rPr>
          <w:rFonts w:ascii="Goethe FF Clan" w:eastAsia="Times New Roman" w:hAnsi="Goethe FF Clan" w:cs="Arial"/>
          <w:b/>
          <w:sz w:val="24"/>
          <w:szCs w:val="24"/>
          <w:lang w:val="en-US"/>
        </w:rPr>
        <w:t>Mokomės</w:t>
      </w:r>
      <w:proofErr w:type="spellEnd"/>
      <w:r w:rsidRPr="008D2776">
        <w:rPr>
          <w:rFonts w:ascii="Goethe FF Clan" w:eastAsia="Times New Roman" w:hAnsi="Goethe FF Clan" w:cs="Arial"/>
          <w:b/>
          <w:sz w:val="24"/>
          <w:szCs w:val="24"/>
          <w:lang w:val="en-US"/>
        </w:rPr>
        <w:t xml:space="preserve"> </w:t>
      </w:r>
      <w:proofErr w:type="spellStart"/>
      <w:r w:rsidRPr="008D2776">
        <w:rPr>
          <w:rFonts w:ascii="Goethe FF Clan" w:eastAsia="Times New Roman" w:hAnsi="Goethe FF Clan" w:cs="Arial"/>
          <w:b/>
          <w:sz w:val="24"/>
          <w:szCs w:val="24"/>
          <w:lang w:val="en-US"/>
        </w:rPr>
        <w:t>vokiečių</w:t>
      </w:r>
      <w:proofErr w:type="spellEnd"/>
      <w:r w:rsidRPr="008D2776">
        <w:rPr>
          <w:rFonts w:ascii="Goethe FF Clan" w:eastAsia="Times New Roman" w:hAnsi="Goethe FF Clan" w:cs="Arial"/>
          <w:b/>
          <w:sz w:val="24"/>
          <w:szCs w:val="24"/>
          <w:lang w:val="en-US"/>
        </w:rPr>
        <w:t xml:space="preserve"> </w:t>
      </w:r>
      <w:proofErr w:type="spellStart"/>
      <w:r w:rsidRPr="008D2776">
        <w:rPr>
          <w:rFonts w:ascii="Goethe FF Clan" w:eastAsia="Times New Roman" w:hAnsi="Goethe FF Clan" w:cs="Arial"/>
          <w:b/>
          <w:sz w:val="24"/>
          <w:szCs w:val="24"/>
          <w:lang w:val="en-US"/>
        </w:rPr>
        <w:t>k</w:t>
      </w:r>
      <w:r w:rsidR="00CD022E">
        <w:rPr>
          <w:rFonts w:ascii="Goethe FF Clan" w:eastAsia="Times New Roman" w:hAnsi="Goethe FF Clan" w:cs="Arial"/>
          <w:b/>
          <w:sz w:val="24"/>
          <w:szCs w:val="24"/>
          <w:lang w:val="en-US"/>
        </w:rPr>
        <w:t>albos</w:t>
      </w:r>
      <w:proofErr w:type="spellEnd"/>
      <w:r w:rsidR="00CD022E">
        <w:rPr>
          <w:rFonts w:ascii="Goethe FF Clan" w:eastAsia="Times New Roman" w:hAnsi="Goethe FF Clan" w:cs="Arial"/>
          <w:b/>
          <w:sz w:val="24"/>
          <w:szCs w:val="24"/>
          <w:lang w:val="en-US"/>
        </w:rPr>
        <w:t xml:space="preserve"> </w:t>
      </w:r>
      <w:proofErr w:type="spellStart"/>
      <w:r w:rsidR="00CD022E">
        <w:rPr>
          <w:rFonts w:ascii="Goethe FF Clan" w:eastAsia="Times New Roman" w:hAnsi="Goethe FF Clan" w:cs="Arial"/>
          <w:b/>
          <w:sz w:val="24"/>
          <w:szCs w:val="24"/>
          <w:lang w:val="en-US"/>
        </w:rPr>
        <w:t>žaismingai</w:t>
      </w:r>
      <w:proofErr w:type="spellEnd"/>
      <w:r w:rsidR="00CD022E">
        <w:rPr>
          <w:rFonts w:ascii="Goethe FF Clan" w:eastAsia="Times New Roman" w:hAnsi="Goethe FF Clan" w:cs="Arial"/>
          <w:b/>
          <w:sz w:val="24"/>
          <w:szCs w:val="24"/>
          <w:lang w:val="en-US"/>
        </w:rPr>
        <w:t xml:space="preserve"> </w:t>
      </w:r>
      <w:proofErr w:type="spellStart"/>
      <w:r w:rsidR="00CD022E">
        <w:rPr>
          <w:rFonts w:ascii="Goethe FF Clan" w:eastAsia="Times New Roman" w:hAnsi="Goethe FF Clan" w:cs="Arial"/>
          <w:b/>
          <w:sz w:val="24"/>
          <w:szCs w:val="24"/>
          <w:lang w:val="en-US"/>
        </w:rPr>
        <w:t>ir</w:t>
      </w:r>
      <w:proofErr w:type="spellEnd"/>
      <w:r w:rsidR="00CD022E">
        <w:rPr>
          <w:rFonts w:ascii="Goethe FF Clan" w:eastAsia="Times New Roman" w:hAnsi="Goethe FF Clan" w:cs="Arial"/>
          <w:b/>
          <w:sz w:val="24"/>
          <w:szCs w:val="24"/>
          <w:lang w:val="en-US"/>
        </w:rPr>
        <w:t xml:space="preserve"> </w:t>
      </w:r>
      <w:proofErr w:type="spellStart"/>
      <w:r w:rsidR="00CD022E">
        <w:rPr>
          <w:rFonts w:ascii="Goethe FF Clan" w:eastAsia="Times New Roman" w:hAnsi="Goethe FF Clan" w:cs="Arial"/>
          <w:b/>
          <w:sz w:val="24"/>
          <w:szCs w:val="24"/>
          <w:lang w:val="en-US"/>
        </w:rPr>
        <w:t>inovatyviai</w:t>
      </w:r>
      <w:proofErr w:type="spellEnd"/>
    </w:p>
    <w:p w:rsidR="007477E1" w:rsidRPr="007477E1" w:rsidRDefault="007477E1" w:rsidP="007477E1">
      <w:pPr>
        <w:jc w:val="center"/>
        <w:rPr>
          <w:rFonts w:ascii="Goethe FF Clan" w:eastAsia="Times New Roman" w:hAnsi="Goethe FF Clan" w:cs="Arial"/>
          <w:sz w:val="20"/>
          <w:szCs w:val="20"/>
        </w:rPr>
      </w:pPr>
      <w:r>
        <w:rPr>
          <w:rFonts w:ascii="Goethe FF Clan" w:eastAsia="Times New Roman" w:hAnsi="Goethe FF Clan" w:cs="Arial"/>
          <w:sz w:val="20"/>
          <w:szCs w:val="20"/>
        </w:rPr>
        <w:t xml:space="preserve">2017 08 </w:t>
      </w:r>
      <w:r w:rsidRPr="007477E1">
        <w:rPr>
          <w:rFonts w:ascii="Goethe FF Clan" w:eastAsia="Times New Roman" w:hAnsi="Goethe FF Clan" w:cs="Arial"/>
          <w:sz w:val="20"/>
          <w:szCs w:val="20"/>
        </w:rPr>
        <w:t>28-29</w:t>
      </w:r>
    </w:p>
    <w:p w:rsidR="003337A1" w:rsidRPr="007477E1" w:rsidRDefault="007477E1" w:rsidP="003337A1">
      <w:pPr>
        <w:jc w:val="center"/>
        <w:rPr>
          <w:rFonts w:ascii="Goethe FF Clan" w:eastAsia="Times New Roman" w:hAnsi="Goethe FF Clan" w:cs="Arial"/>
          <w:sz w:val="20"/>
          <w:szCs w:val="20"/>
        </w:rPr>
      </w:pPr>
      <w:proofErr w:type="spellStart"/>
      <w:r>
        <w:rPr>
          <w:rFonts w:ascii="Goethe FF Clan" w:eastAsia="Times New Roman" w:hAnsi="Goethe FF Clan" w:cs="Arial"/>
          <w:sz w:val="20"/>
          <w:szCs w:val="20"/>
        </w:rPr>
        <w:t>Parai</w:t>
      </w:r>
      <w:r w:rsidRPr="007477E1">
        <w:rPr>
          <w:rFonts w:ascii="Goethe FF Clan" w:eastAsia="Times New Roman" w:hAnsi="Goethe FF Clan" w:cs="Arial"/>
          <w:sz w:val="20"/>
          <w:szCs w:val="20"/>
        </w:rPr>
        <w:t>škos</w:t>
      </w:r>
      <w:proofErr w:type="spellEnd"/>
      <w:r w:rsidRPr="007477E1">
        <w:rPr>
          <w:rFonts w:ascii="Goethe FF Clan" w:eastAsia="Times New Roman" w:hAnsi="Goethe FF Clan" w:cs="Arial"/>
          <w:sz w:val="20"/>
          <w:szCs w:val="20"/>
        </w:rPr>
        <w:t xml:space="preserve"> </w:t>
      </w:r>
      <w:proofErr w:type="spellStart"/>
      <w:r w:rsidRPr="007477E1">
        <w:rPr>
          <w:rFonts w:ascii="Goethe FF Clan" w:eastAsia="Times New Roman" w:hAnsi="Goethe FF Clan" w:cs="Arial"/>
          <w:sz w:val="20"/>
          <w:szCs w:val="20"/>
        </w:rPr>
        <w:t>anketa</w:t>
      </w:r>
      <w:proofErr w:type="spellEnd"/>
    </w:p>
    <w:tbl>
      <w:tblPr>
        <w:tblW w:w="83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8"/>
        <w:gridCol w:w="5816"/>
      </w:tblGrid>
      <w:tr w:rsidR="003337A1" w:rsidRPr="00905FF8" w:rsidTr="00905FF8">
        <w:trPr>
          <w:trHeight w:val="412"/>
        </w:trPr>
        <w:tc>
          <w:tcPr>
            <w:tcW w:w="2548" w:type="dxa"/>
          </w:tcPr>
          <w:p w:rsidR="003337A1" w:rsidRPr="00905FF8" w:rsidRDefault="007477E1" w:rsidP="003337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Vardas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pavardė</w:t>
            </w:r>
            <w:proofErr w:type="spellEnd"/>
          </w:p>
        </w:tc>
        <w:tc>
          <w:tcPr>
            <w:tcW w:w="5816" w:type="dxa"/>
          </w:tcPr>
          <w:p w:rsidR="003337A1" w:rsidRPr="00905FF8" w:rsidRDefault="003337A1" w:rsidP="003337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37A1" w:rsidRPr="00905FF8" w:rsidTr="00905FF8">
        <w:trPr>
          <w:trHeight w:val="408"/>
        </w:trPr>
        <w:tc>
          <w:tcPr>
            <w:tcW w:w="2548" w:type="dxa"/>
          </w:tcPr>
          <w:p w:rsidR="003337A1" w:rsidRPr="00905FF8" w:rsidRDefault="007477E1" w:rsidP="003337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El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pašto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adresas</w:t>
            </w:r>
            <w:proofErr w:type="spellEnd"/>
          </w:p>
        </w:tc>
        <w:tc>
          <w:tcPr>
            <w:tcW w:w="5816" w:type="dxa"/>
          </w:tcPr>
          <w:p w:rsidR="003337A1" w:rsidRPr="007477E1" w:rsidRDefault="003337A1" w:rsidP="003337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37A1" w:rsidRPr="00905FF8" w:rsidTr="00905FF8">
        <w:trPr>
          <w:trHeight w:val="414"/>
        </w:trPr>
        <w:tc>
          <w:tcPr>
            <w:tcW w:w="2548" w:type="dxa"/>
          </w:tcPr>
          <w:p w:rsidR="003337A1" w:rsidRPr="00905FF8" w:rsidRDefault="007477E1" w:rsidP="003337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Telefono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numeris</w:t>
            </w:r>
            <w:proofErr w:type="spellEnd"/>
          </w:p>
        </w:tc>
        <w:tc>
          <w:tcPr>
            <w:tcW w:w="5816" w:type="dxa"/>
          </w:tcPr>
          <w:p w:rsidR="003337A1" w:rsidRPr="00905FF8" w:rsidRDefault="003337A1" w:rsidP="003337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37A1" w:rsidRPr="00905FF8" w:rsidTr="00905FF8">
        <w:trPr>
          <w:trHeight w:val="414"/>
        </w:trPr>
        <w:tc>
          <w:tcPr>
            <w:tcW w:w="2548" w:type="dxa"/>
          </w:tcPr>
          <w:p w:rsidR="003337A1" w:rsidRPr="00905FF8" w:rsidRDefault="007477E1" w:rsidP="003337A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Mokykla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6" w:type="dxa"/>
          </w:tcPr>
          <w:p w:rsidR="003337A1" w:rsidRPr="00905FF8" w:rsidRDefault="003337A1" w:rsidP="003337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37A1" w:rsidRPr="00093D01" w:rsidTr="00905FF8">
        <w:trPr>
          <w:trHeight w:val="414"/>
        </w:trPr>
        <w:tc>
          <w:tcPr>
            <w:tcW w:w="2548" w:type="dxa"/>
          </w:tcPr>
          <w:p w:rsidR="003337A1" w:rsidRPr="007477E1" w:rsidRDefault="007477E1" w:rsidP="007477E1">
            <w:pP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FD64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Mokyklos</w:t>
            </w:r>
            <w:proofErr w:type="spellEnd"/>
            <w:r w:rsidRPr="00FD64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4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vadovo</w:t>
            </w:r>
            <w:proofErr w:type="spellEnd"/>
            <w:r w:rsidRPr="00FD64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FD64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ės</w:t>
            </w:r>
            <w:proofErr w:type="spellEnd"/>
            <w:r w:rsidRPr="00FD64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64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vardas</w:t>
            </w:r>
            <w:proofErr w:type="spellEnd"/>
            <w:r w:rsidRPr="00FD64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D64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pavardė</w:t>
            </w:r>
            <w:proofErr w:type="spellEnd"/>
          </w:p>
        </w:tc>
        <w:tc>
          <w:tcPr>
            <w:tcW w:w="5816" w:type="dxa"/>
          </w:tcPr>
          <w:p w:rsidR="003337A1" w:rsidRPr="007477E1" w:rsidRDefault="003337A1" w:rsidP="003337A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337A1" w:rsidRPr="00093D01" w:rsidTr="00905FF8">
        <w:trPr>
          <w:trHeight w:val="414"/>
        </w:trPr>
        <w:tc>
          <w:tcPr>
            <w:tcW w:w="2548" w:type="dxa"/>
          </w:tcPr>
          <w:p w:rsidR="003337A1" w:rsidRPr="007477E1" w:rsidRDefault="007477E1" w:rsidP="004F37B2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Kodėl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norėtumėte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dalyvauti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vadovėl</w:t>
            </w:r>
            <w:r w:rsidR="00FD64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io</w:t>
            </w:r>
            <w:proofErr w:type="spellEnd"/>
            <w:r w:rsidR="00FD64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„Paul, Lisa &amp; C</w:t>
            </w:r>
            <w:r w:rsidR="004F37B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</w:t>
            </w:r>
            <w:proofErr w:type="gram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“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pil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otavime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5816" w:type="dxa"/>
          </w:tcPr>
          <w:p w:rsidR="003337A1" w:rsidRPr="007477E1" w:rsidRDefault="003337A1" w:rsidP="003337A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337A1" w:rsidRPr="00093D01" w:rsidTr="00905FF8">
        <w:trPr>
          <w:trHeight w:val="414"/>
        </w:trPr>
        <w:tc>
          <w:tcPr>
            <w:tcW w:w="2548" w:type="dxa"/>
          </w:tcPr>
          <w:p w:rsidR="003337A1" w:rsidRPr="007477E1" w:rsidRDefault="007477E1" w:rsidP="006C32E4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Ar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nuo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2017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metų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rugsėjo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F37B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Jūsų</w:t>
            </w:r>
            <w:proofErr w:type="spellEnd"/>
            <w:r w:rsidR="004F37B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mokymo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įstaigoje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bus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antrokų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grupė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pradėsianti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mokytis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vokiečių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kalbos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kaip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pirmosios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užsienio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kalbos</w:t>
            </w:r>
            <w:proofErr w:type="spellEnd"/>
            <w:r w:rsidRPr="007477E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5816" w:type="dxa"/>
          </w:tcPr>
          <w:p w:rsidR="00905FF8" w:rsidRPr="007477E1" w:rsidRDefault="00905FF8" w:rsidP="003337A1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3337A1" w:rsidRPr="008B5AFD" w:rsidTr="00905FF8">
        <w:trPr>
          <w:trHeight w:val="414"/>
        </w:trPr>
        <w:tc>
          <w:tcPr>
            <w:tcW w:w="2548" w:type="dxa"/>
          </w:tcPr>
          <w:p w:rsidR="003337A1" w:rsidRPr="00093D01" w:rsidRDefault="004F37B2" w:rsidP="004F37B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93D01">
              <w:rPr>
                <w:rFonts w:ascii="Arial" w:eastAsia="Times New Roman" w:hAnsi="Arial" w:cs="Arial"/>
                <w:sz w:val="20"/>
                <w:szCs w:val="20"/>
              </w:rPr>
              <w:t xml:space="preserve">Ar </w:t>
            </w:r>
            <w:proofErr w:type="spellStart"/>
            <w:r w:rsidRPr="00093D01">
              <w:rPr>
                <w:rFonts w:ascii="Arial" w:eastAsia="Times New Roman" w:hAnsi="Arial" w:cs="Arial"/>
                <w:sz w:val="20"/>
                <w:szCs w:val="20"/>
              </w:rPr>
              <w:t>mokymo</w:t>
            </w:r>
            <w:proofErr w:type="spellEnd"/>
            <w:r w:rsidRPr="00093D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3D01">
              <w:rPr>
                <w:rFonts w:ascii="Arial" w:eastAsia="Times New Roman" w:hAnsi="Arial" w:cs="Arial"/>
                <w:sz w:val="20"/>
                <w:szCs w:val="20"/>
              </w:rPr>
              <w:t>įstaigos</w:t>
            </w:r>
            <w:proofErr w:type="spellEnd"/>
            <w:r w:rsidRPr="00093D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3D01">
              <w:rPr>
                <w:rFonts w:ascii="Arial" w:eastAsia="Times New Roman" w:hAnsi="Arial" w:cs="Arial"/>
                <w:sz w:val="20"/>
                <w:szCs w:val="20"/>
              </w:rPr>
              <w:t>vadovas</w:t>
            </w:r>
            <w:proofErr w:type="spellEnd"/>
            <w:r w:rsidRPr="00093D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3D01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7477E1" w:rsidRPr="00093D01">
              <w:rPr>
                <w:rFonts w:ascii="Arial" w:eastAsia="Times New Roman" w:hAnsi="Arial" w:cs="Arial"/>
                <w:sz w:val="20"/>
                <w:szCs w:val="20"/>
              </w:rPr>
              <w:t>emia</w:t>
            </w:r>
            <w:proofErr w:type="spellEnd"/>
            <w:r w:rsidR="007477E1" w:rsidRPr="00093D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3D01">
              <w:rPr>
                <w:rFonts w:ascii="Arial" w:eastAsia="Times New Roman" w:hAnsi="Arial" w:cs="Arial"/>
                <w:sz w:val="20"/>
                <w:szCs w:val="20"/>
              </w:rPr>
              <w:t>Jūsų</w:t>
            </w:r>
            <w:proofErr w:type="spellEnd"/>
            <w:r w:rsidR="007477E1" w:rsidRPr="00093D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7477E1" w:rsidRPr="00093D01">
              <w:rPr>
                <w:rFonts w:ascii="Arial" w:eastAsia="Times New Roman" w:hAnsi="Arial" w:cs="Arial"/>
                <w:sz w:val="20"/>
                <w:szCs w:val="20"/>
              </w:rPr>
              <w:t>dalyvavimą</w:t>
            </w:r>
            <w:proofErr w:type="spellEnd"/>
            <w:r w:rsidR="007477E1" w:rsidRPr="00093D0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7477E1" w:rsidRPr="00093D01">
              <w:rPr>
                <w:rFonts w:ascii="Arial" w:eastAsia="Times New Roman" w:hAnsi="Arial" w:cs="Arial"/>
                <w:sz w:val="20"/>
                <w:szCs w:val="20"/>
              </w:rPr>
              <w:t>projekte</w:t>
            </w:r>
            <w:proofErr w:type="spellEnd"/>
            <w:r w:rsidR="007477E1" w:rsidRPr="00093D0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5816" w:type="dxa"/>
          </w:tcPr>
          <w:p w:rsidR="003337A1" w:rsidRPr="00093D01" w:rsidRDefault="003337A1" w:rsidP="003337A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05FF8" w:rsidRPr="00093D01" w:rsidRDefault="00905FF8" w:rsidP="003337A1">
      <w:pPr>
        <w:rPr>
          <w:rFonts w:ascii="Arial" w:eastAsia="Times New Roman" w:hAnsi="Arial" w:cs="Arial"/>
          <w:sz w:val="20"/>
          <w:szCs w:val="20"/>
        </w:rPr>
      </w:pPr>
    </w:p>
    <w:p w:rsidR="003337A1" w:rsidRPr="00905FF8" w:rsidRDefault="007477E1" w:rsidP="003337A1">
      <w:pPr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Už</w:t>
      </w:r>
      <w:r w:rsidR="008D2776">
        <w:rPr>
          <w:rFonts w:ascii="Arial" w:eastAsia="Times New Roman" w:hAnsi="Arial" w:cs="Arial"/>
          <w:sz w:val="20"/>
          <w:szCs w:val="20"/>
        </w:rPr>
        <w:t>pildytas</w:t>
      </w:r>
      <w:proofErr w:type="spellEnd"/>
      <w:r w:rsidR="008D277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D2776">
        <w:rPr>
          <w:rFonts w:ascii="Arial" w:eastAsia="Times New Roman" w:hAnsi="Arial" w:cs="Arial"/>
          <w:sz w:val="20"/>
          <w:szCs w:val="20"/>
        </w:rPr>
        <w:t>paraiškas</w:t>
      </w:r>
      <w:proofErr w:type="spellEnd"/>
      <w:r w:rsidR="008D277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8D2776">
        <w:rPr>
          <w:rFonts w:ascii="Arial" w:eastAsia="Times New Roman" w:hAnsi="Arial" w:cs="Arial"/>
          <w:sz w:val="20"/>
          <w:szCs w:val="20"/>
        </w:rPr>
        <w:t>iki</w:t>
      </w:r>
      <w:proofErr w:type="spellEnd"/>
      <w:r w:rsidR="008D2776">
        <w:rPr>
          <w:rFonts w:ascii="Arial" w:eastAsia="Times New Roman" w:hAnsi="Arial" w:cs="Arial"/>
          <w:sz w:val="20"/>
          <w:szCs w:val="20"/>
        </w:rPr>
        <w:t xml:space="preserve"> 2017.0</w:t>
      </w:r>
      <w:r w:rsidR="00093D01">
        <w:rPr>
          <w:rFonts w:ascii="Arial" w:eastAsia="Times New Roman" w:hAnsi="Arial" w:cs="Arial"/>
          <w:sz w:val="20"/>
          <w:szCs w:val="20"/>
        </w:rPr>
        <w:t>6</w:t>
      </w:r>
      <w:r w:rsidR="008D2776">
        <w:rPr>
          <w:rFonts w:ascii="Arial" w:eastAsia="Times New Roman" w:hAnsi="Arial" w:cs="Arial"/>
          <w:sz w:val="20"/>
          <w:szCs w:val="20"/>
        </w:rPr>
        <w:t>.</w:t>
      </w:r>
      <w:r w:rsidR="00093D01">
        <w:rPr>
          <w:rFonts w:ascii="Arial" w:eastAsia="Times New Roman" w:hAnsi="Arial" w:cs="Arial"/>
          <w:sz w:val="20"/>
          <w:szCs w:val="20"/>
        </w:rPr>
        <w:t>09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prašome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siųsti</w:t>
      </w:r>
      <w:proofErr w:type="spellEnd"/>
      <w:r w:rsidR="003337A1" w:rsidRPr="00905FF8">
        <w:rPr>
          <w:rFonts w:ascii="Arial" w:eastAsia="Times New Roman" w:hAnsi="Arial" w:cs="Arial"/>
          <w:sz w:val="20"/>
          <w:szCs w:val="20"/>
        </w:rPr>
        <w:t xml:space="preserve">: </w:t>
      </w:r>
      <w:r w:rsidR="003337A1" w:rsidRPr="00905FF8">
        <w:rPr>
          <w:rFonts w:ascii="Arial" w:eastAsia="Times New Roman" w:hAnsi="Arial" w:cs="Arial"/>
          <w:sz w:val="20"/>
          <w:szCs w:val="20"/>
        </w:rPr>
        <w:br/>
      </w:r>
      <w:r w:rsidR="0013026D">
        <w:rPr>
          <w:rFonts w:ascii="Arial" w:eastAsia="Times New Roman" w:hAnsi="Arial" w:cs="Arial"/>
          <w:b/>
          <w:noProof/>
          <w:sz w:val="20"/>
          <w:szCs w:val="20"/>
          <w:lang w:eastAsia="de-DE"/>
        </w:rPr>
        <w:drawing>
          <wp:inline distT="0" distB="0" distL="0" distR="0">
            <wp:extent cx="155575" cy="103505"/>
            <wp:effectExtent l="0" t="0" r="0" b="0"/>
            <wp:docPr id="4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8A15B0">
          <w:rPr>
            <w:rStyle w:val="Hyperlink"/>
            <w:rFonts w:ascii="Arial" w:eastAsia="Times New Roman" w:hAnsi="Arial" w:cs="Arial"/>
            <w:bCs/>
            <w:sz w:val="20"/>
            <w:szCs w:val="20"/>
            <w:lang w:val="lt-LT"/>
          </w:rPr>
          <w:t>margarita.repeckiene</w:t>
        </w:r>
        <w:r w:rsidRPr="008A15B0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@goethe.de</w:t>
        </w:r>
      </w:hyperlink>
    </w:p>
    <w:p w:rsidR="00FA4D98" w:rsidRPr="00905FF8" w:rsidRDefault="00FA4D98" w:rsidP="003337A1">
      <w:pPr>
        <w:rPr>
          <w:sz w:val="20"/>
          <w:szCs w:val="20"/>
        </w:rPr>
      </w:pPr>
    </w:p>
    <w:sectPr w:rsidR="00FA4D98" w:rsidRPr="00905FF8" w:rsidSect="00FA4D9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5" w:right="3119" w:bottom="567" w:left="147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62" w:rsidRDefault="00482D62" w:rsidP="00A5432D">
      <w:pPr>
        <w:spacing w:line="240" w:lineRule="auto"/>
      </w:pPr>
      <w:r>
        <w:separator/>
      </w:r>
    </w:p>
  </w:endnote>
  <w:endnote w:type="continuationSeparator" w:id="0">
    <w:p w:rsidR="00482D62" w:rsidRDefault="00482D62" w:rsidP="00A54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ethe FF Clan">
    <w:panose1 w:val="020B0506030101020104"/>
    <w:charset w:val="BA"/>
    <w:family w:val="swiss"/>
    <w:pitch w:val="variable"/>
    <w:sig w:usb0="A00002BF" w:usb1="4000205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58" w:rsidRDefault="0013026D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47875"/>
          <wp:effectExtent l="0" t="0" r="0" b="0"/>
          <wp:wrapNone/>
          <wp:docPr id="8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rief_unt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66" w:rsidRDefault="0013026D" w:rsidP="00887166">
    <w:pPr>
      <w:pStyle w:val="Fuzeile"/>
      <w:ind w:left="8220"/>
    </w:pPr>
    <w:r>
      <w:rPr>
        <w:noProof/>
        <w:lang w:eastAsia="de-DE"/>
      </w:rPr>
      <w:drawing>
        <wp:inline distT="0" distB="0" distL="0" distR="0">
          <wp:extent cx="974725" cy="647065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62" w:rsidRDefault="00482D62" w:rsidP="00A5432D">
      <w:pPr>
        <w:spacing w:line="240" w:lineRule="auto"/>
      </w:pPr>
      <w:r>
        <w:separator/>
      </w:r>
    </w:p>
  </w:footnote>
  <w:footnote w:type="continuationSeparator" w:id="0">
    <w:p w:rsidR="00482D62" w:rsidRDefault="00482D62" w:rsidP="00A54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2D" w:rsidRPr="00EB3A9E" w:rsidRDefault="0013026D" w:rsidP="00EB3A9E">
    <w:pPr>
      <w:pStyle w:val="Info"/>
      <w:spacing w:before="60"/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275"/>
          <wp:effectExtent l="0" t="0" r="0" b="0"/>
          <wp:wrapNone/>
          <wp:docPr id="9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7A1" w:rsidRPr="00EB3A9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32D" w:rsidRDefault="0013026D" w:rsidP="00A63448">
    <w:pPr>
      <w:pStyle w:val="Kopfzeile"/>
      <w:spacing w:before="100" w:beforeAutospacing="1" w:after="100" w:afterAutospacing="1"/>
      <w:ind w:left="822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6169660</wp:posOffset>
              </wp:positionH>
              <wp:positionV relativeFrom="page">
                <wp:posOffset>2961640</wp:posOffset>
              </wp:positionV>
              <wp:extent cx="1151890" cy="174434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174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92F" w:rsidRPr="00643704" w:rsidRDefault="00D2592F" w:rsidP="00E95FD8">
                          <w:pPr>
                            <w:pStyle w:val="Visainformacija"/>
                            <w:tabs>
                              <w:tab w:val="clear" w:pos="317"/>
                              <w:tab w:val="left" w:pos="120"/>
                            </w:tabs>
                            <w:spacing w:after="0" w:line="300" w:lineRule="auto"/>
                            <w:rPr>
                              <w:rFonts w:ascii="Goethe FF Clan" w:hAnsi="Goethe FF Clan"/>
                              <w:sz w:val="12"/>
                              <w:szCs w:val="12"/>
                              <w:lang w:val="pt-BR"/>
                            </w:rPr>
                          </w:pPr>
                          <w:r w:rsidRPr="00643704">
                            <w:rPr>
                              <w:rFonts w:ascii="Goethe FF Clan" w:hAnsi="Goethe FF Clan"/>
                              <w:b/>
                              <w:bCs/>
                              <w:sz w:val="12"/>
                              <w:szCs w:val="12"/>
                              <w:lang w:val="pt-BR"/>
                            </w:rPr>
                            <w:t>Goethe-Institut</w:t>
                          </w:r>
                          <w:r w:rsidRPr="00643704">
                            <w:rPr>
                              <w:rFonts w:ascii="Goethe FF Clan" w:hAnsi="Goethe FF Clan"/>
                              <w:b/>
                              <w:bCs/>
                              <w:sz w:val="12"/>
                              <w:szCs w:val="12"/>
                              <w:lang w:val="pt-BR"/>
                            </w:rPr>
                            <w:br/>
                          </w:r>
                          <w:r w:rsidRPr="00643704">
                            <w:rPr>
                              <w:rFonts w:ascii="Goethe FF Clan" w:hAnsi="Goethe FF Clan"/>
                              <w:sz w:val="12"/>
                              <w:szCs w:val="12"/>
                              <w:lang w:val="pt-BR"/>
                            </w:rPr>
                            <w:t>Gedimino pr</w:t>
                          </w:r>
                          <w:r w:rsidRPr="00643704">
                            <w:rPr>
                              <w:rFonts w:ascii="Goethe FF Clan" w:hAnsi="Goethe FF Clan"/>
                              <w:spacing w:val="-13"/>
                              <w:sz w:val="12"/>
                              <w:szCs w:val="12"/>
                              <w:lang w:val="pt-BR"/>
                            </w:rPr>
                            <w:t>.</w:t>
                          </w:r>
                          <w:r w:rsidRPr="00643704">
                            <w:rPr>
                              <w:rFonts w:ascii="Goethe FF Clan" w:hAnsi="Goethe FF Clan"/>
                              <w:sz w:val="12"/>
                              <w:szCs w:val="12"/>
                              <w:lang w:val="pt-BR"/>
                            </w:rPr>
                            <w:t xml:space="preserve"> 5</w:t>
                          </w:r>
                          <w:r w:rsidRPr="00643704">
                            <w:rPr>
                              <w:rFonts w:ascii="Goethe FF Clan" w:hAnsi="Goethe FF Clan"/>
                              <w:sz w:val="12"/>
                              <w:szCs w:val="12"/>
                              <w:lang w:val="pt-BR"/>
                            </w:rPr>
                            <w:br/>
                            <w:t>01103 Vilnius</w:t>
                          </w:r>
                          <w:r w:rsidRPr="00643704">
                            <w:rPr>
                              <w:rFonts w:ascii="Goethe FF Clan" w:hAnsi="Goethe FF Clan"/>
                              <w:sz w:val="12"/>
                              <w:szCs w:val="12"/>
                              <w:lang w:val="pt-BR"/>
                            </w:rPr>
                            <w:br/>
                            <w:t>Litauen</w:t>
                          </w:r>
                        </w:p>
                        <w:p w:rsidR="00D2592F" w:rsidRPr="00643704" w:rsidRDefault="00D2592F" w:rsidP="00E95FD8">
                          <w:pPr>
                            <w:pStyle w:val="Visainformacija"/>
                            <w:tabs>
                              <w:tab w:val="clear" w:pos="317"/>
                              <w:tab w:val="left" w:pos="120"/>
                            </w:tabs>
                            <w:spacing w:after="0" w:line="300" w:lineRule="auto"/>
                            <w:rPr>
                              <w:rFonts w:ascii="Goethe FF Clan" w:hAnsi="Goethe FF Clan"/>
                              <w:sz w:val="12"/>
                              <w:szCs w:val="12"/>
                              <w:lang w:val="pt-BR"/>
                            </w:rPr>
                          </w:pPr>
                        </w:p>
                        <w:p w:rsidR="00D2592F" w:rsidRPr="00643704" w:rsidRDefault="00D2592F" w:rsidP="00E95FD8">
                          <w:pPr>
                            <w:pStyle w:val="Visainformacija"/>
                            <w:tabs>
                              <w:tab w:val="clear" w:pos="317"/>
                              <w:tab w:val="left" w:pos="120"/>
                            </w:tabs>
                            <w:spacing w:after="0" w:line="300" w:lineRule="auto"/>
                            <w:rPr>
                              <w:rFonts w:ascii="Goethe FF Clan" w:hAnsi="Goethe FF Clan"/>
                              <w:sz w:val="12"/>
                              <w:szCs w:val="12"/>
                            </w:rPr>
                          </w:pPr>
                          <w:r w:rsidRPr="00643704">
                            <w:rPr>
                              <w:rFonts w:ascii="Goethe FF Clan" w:hAnsi="Goethe FF Clan"/>
                              <w:sz w:val="12"/>
                              <w:szCs w:val="12"/>
                            </w:rPr>
                            <w:t>T</w:t>
                          </w:r>
                          <w:r w:rsidRPr="00643704">
                            <w:rPr>
                              <w:rFonts w:ascii="Goethe FF Clan" w:hAnsi="Goethe FF Clan"/>
                              <w:sz w:val="12"/>
                              <w:szCs w:val="12"/>
                            </w:rPr>
                            <w:tab/>
                            <w:t>+370 5 2314433</w:t>
                          </w:r>
                          <w:r w:rsidRPr="00643704">
                            <w:rPr>
                              <w:rFonts w:ascii="Goethe FF Clan" w:hAnsi="Goethe FF Clan"/>
                              <w:sz w:val="12"/>
                              <w:szCs w:val="12"/>
                            </w:rPr>
                            <w:br/>
                            <w:t>F</w:t>
                          </w:r>
                          <w:r w:rsidRPr="00643704">
                            <w:rPr>
                              <w:rFonts w:ascii="Goethe FF Clan" w:hAnsi="Goethe FF Clan"/>
                              <w:sz w:val="12"/>
                              <w:szCs w:val="12"/>
                            </w:rPr>
                            <w:tab/>
                            <w:t>+370 5 2314432</w:t>
                          </w:r>
                          <w:r w:rsidRPr="00643704">
                            <w:rPr>
                              <w:rFonts w:ascii="Goethe FF Clan" w:hAnsi="Goethe FF Clan"/>
                              <w:sz w:val="12"/>
                              <w:szCs w:val="12"/>
                            </w:rPr>
                            <w:br/>
                            <w:t xml:space="preserve">info@vilnius.goethe.org </w:t>
                          </w:r>
                        </w:p>
                        <w:p w:rsidR="00D2592F" w:rsidRPr="00087989" w:rsidRDefault="00D2592F" w:rsidP="00E95FD8">
                          <w:pPr>
                            <w:pStyle w:val="Visainformacija"/>
                            <w:tabs>
                              <w:tab w:val="clear" w:pos="317"/>
                              <w:tab w:val="left" w:pos="120"/>
                            </w:tabs>
                            <w:spacing w:after="0" w:line="30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D2592F" w:rsidRPr="00087989" w:rsidRDefault="00D2592F" w:rsidP="00E95FD8">
                          <w:pPr>
                            <w:pStyle w:val="Body"/>
                            <w:tabs>
                              <w:tab w:val="clear" w:pos="159"/>
                              <w:tab w:val="clear" w:pos="4592"/>
                              <w:tab w:val="left" w:pos="139"/>
                              <w:tab w:val="left" w:pos="4018"/>
                            </w:tabs>
                            <w:spacing w:line="300" w:lineRule="auto"/>
                            <w:rPr>
                              <w:b/>
                              <w:bCs/>
                              <w:color w:val="BFC833"/>
                              <w:sz w:val="16"/>
                              <w:szCs w:val="16"/>
                            </w:rPr>
                          </w:pPr>
                        </w:p>
                        <w:p w:rsidR="001A087E" w:rsidRPr="00B966CA" w:rsidRDefault="00D2592F" w:rsidP="00E95FD8">
                          <w:pPr>
                            <w:pStyle w:val="Infobold"/>
                            <w:spacing w:line="300" w:lineRule="auto"/>
                            <w:rPr>
                              <w:color w:val="A0C814"/>
                              <w:sz w:val="16"/>
                              <w:szCs w:val="16"/>
                            </w:rPr>
                          </w:pPr>
                          <w:r w:rsidRPr="00B966CA">
                            <w:rPr>
                              <w:bCs/>
                              <w:color w:val="A0C814"/>
                              <w:sz w:val="16"/>
                              <w:szCs w:val="16"/>
                              <w:lang w:val="en-GB"/>
                            </w:rPr>
                            <w:t>www.goethe.de/litauen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85.8pt;margin-top:233.2pt;width:90.7pt;height:137.3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" filled="f" stroked="f">
              <v:textbox inset="0,0,0,0">
                <w:txbxContent>
                  <w:p w:rsidR="00D2592F" w:rsidRPr="00643704" w:rsidRDefault="00D2592F" w:rsidP="00E95FD8">
                    <w:pPr>
                      <w:pStyle w:val="Visainformacija"/>
                      <w:tabs>
                        <w:tab w:val="clear" w:pos="317"/>
                        <w:tab w:val="left" w:pos="120"/>
                      </w:tabs>
                      <w:spacing w:after="0" w:line="300" w:lineRule="auto"/>
                      <w:rPr>
                        <w:rFonts w:ascii="Goethe FF Clan" w:hAnsi="Goethe FF Clan"/>
                        <w:sz w:val="12"/>
                        <w:szCs w:val="12"/>
                        <w:lang w:val="pt-BR"/>
                      </w:rPr>
                    </w:pPr>
                    <w:r w:rsidRPr="00643704">
                      <w:rPr>
                        <w:rFonts w:ascii="Goethe FF Clan" w:hAnsi="Goethe FF Clan"/>
                        <w:b/>
                        <w:bCs/>
                        <w:sz w:val="12"/>
                        <w:szCs w:val="12"/>
                        <w:lang w:val="pt-BR"/>
                      </w:rPr>
                      <w:t>Goethe-Institut</w:t>
                    </w:r>
                    <w:r w:rsidRPr="00643704">
                      <w:rPr>
                        <w:rFonts w:ascii="Goethe FF Clan" w:hAnsi="Goethe FF Clan"/>
                        <w:b/>
                        <w:bCs/>
                        <w:sz w:val="12"/>
                        <w:szCs w:val="12"/>
                        <w:lang w:val="pt-BR"/>
                      </w:rPr>
                      <w:br/>
                    </w:r>
                    <w:r w:rsidRPr="00643704">
                      <w:rPr>
                        <w:rFonts w:ascii="Goethe FF Clan" w:hAnsi="Goethe FF Clan"/>
                        <w:sz w:val="12"/>
                        <w:szCs w:val="12"/>
                        <w:lang w:val="pt-BR"/>
                      </w:rPr>
                      <w:t>Gedimino pr</w:t>
                    </w:r>
                    <w:r w:rsidRPr="00643704">
                      <w:rPr>
                        <w:rFonts w:ascii="Goethe FF Clan" w:hAnsi="Goethe FF Clan"/>
                        <w:spacing w:val="-13"/>
                        <w:sz w:val="12"/>
                        <w:szCs w:val="12"/>
                        <w:lang w:val="pt-BR"/>
                      </w:rPr>
                      <w:t>.</w:t>
                    </w:r>
                    <w:r w:rsidRPr="00643704">
                      <w:rPr>
                        <w:rFonts w:ascii="Goethe FF Clan" w:hAnsi="Goethe FF Clan"/>
                        <w:sz w:val="12"/>
                        <w:szCs w:val="12"/>
                        <w:lang w:val="pt-BR"/>
                      </w:rPr>
                      <w:t xml:space="preserve"> 5</w:t>
                    </w:r>
                    <w:r w:rsidRPr="00643704">
                      <w:rPr>
                        <w:rFonts w:ascii="Goethe FF Clan" w:hAnsi="Goethe FF Clan"/>
                        <w:sz w:val="12"/>
                        <w:szCs w:val="12"/>
                        <w:lang w:val="pt-BR"/>
                      </w:rPr>
                      <w:br/>
                      <w:t>01103 Vilnius</w:t>
                    </w:r>
                    <w:r w:rsidRPr="00643704">
                      <w:rPr>
                        <w:rFonts w:ascii="Goethe FF Clan" w:hAnsi="Goethe FF Clan"/>
                        <w:sz w:val="12"/>
                        <w:szCs w:val="12"/>
                        <w:lang w:val="pt-BR"/>
                      </w:rPr>
                      <w:br/>
                      <w:t>Litauen</w:t>
                    </w:r>
                  </w:p>
                  <w:p w:rsidR="00D2592F" w:rsidRPr="00643704" w:rsidRDefault="00D2592F" w:rsidP="00E95FD8">
                    <w:pPr>
                      <w:pStyle w:val="Visainformacija"/>
                      <w:tabs>
                        <w:tab w:val="clear" w:pos="317"/>
                        <w:tab w:val="left" w:pos="120"/>
                      </w:tabs>
                      <w:spacing w:after="0" w:line="300" w:lineRule="auto"/>
                      <w:rPr>
                        <w:rFonts w:ascii="Goethe FF Clan" w:hAnsi="Goethe FF Clan"/>
                        <w:sz w:val="12"/>
                        <w:szCs w:val="12"/>
                        <w:lang w:val="pt-BR"/>
                      </w:rPr>
                    </w:pPr>
                  </w:p>
                  <w:p w:rsidR="00D2592F" w:rsidRPr="00643704" w:rsidRDefault="00D2592F" w:rsidP="00E95FD8">
                    <w:pPr>
                      <w:pStyle w:val="Visainformacija"/>
                      <w:tabs>
                        <w:tab w:val="clear" w:pos="317"/>
                        <w:tab w:val="left" w:pos="120"/>
                      </w:tabs>
                      <w:spacing w:after="0" w:line="300" w:lineRule="auto"/>
                      <w:rPr>
                        <w:rFonts w:ascii="Goethe FF Clan" w:hAnsi="Goethe FF Clan"/>
                        <w:sz w:val="12"/>
                        <w:szCs w:val="12"/>
                      </w:rPr>
                    </w:pPr>
                    <w:r w:rsidRPr="00643704">
                      <w:rPr>
                        <w:rFonts w:ascii="Goethe FF Clan" w:hAnsi="Goethe FF Clan"/>
                        <w:sz w:val="12"/>
                        <w:szCs w:val="12"/>
                      </w:rPr>
                      <w:t>T</w:t>
                    </w:r>
                    <w:r w:rsidRPr="00643704">
                      <w:rPr>
                        <w:rFonts w:ascii="Goethe FF Clan" w:hAnsi="Goethe FF Clan"/>
                        <w:sz w:val="12"/>
                        <w:szCs w:val="12"/>
                      </w:rPr>
                      <w:tab/>
                      <w:t>+370 5 2314433</w:t>
                    </w:r>
                    <w:r w:rsidRPr="00643704">
                      <w:rPr>
                        <w:rFonts w:ascii="Goethe FF Clan" w:hAnsi="Goethe FF Clan"/>
                        <w:sz w:val="12"/>
                        <w:szCs w:val="12"/>
                      </w:rPr>
                      <w:br/>
                      <w:t>F</w:t>
                    </w:r>
                    <w:r w:rsidRPr="00643704">
                      <w:rPr>
                        <w:rFonts w:ascii="Goethe FF Clan" w:hAnsi="Goethe FF Clan"/>
                        <w:sz w:val="12"/>
                        <w:szCs w:val="12"/>
                      </w:rPr>
                      <w:tab/>
                      <w:t>+370 5 2314432</w:t>
                    </w:r>
                    <w:r w:rsidRPr="00643704">
                      <w:rPr>
                        <w:rFonts w:ascii="Goethe FF Clan" w:hAnsi="Goethe FF Clan"/>
                        <w:sz w:val="12"/>
                        <w:szCs w:val="12"/>
                      </w:rPr>
                      <w:br/>
                      <w:t xml:space="preserve">info@vilnius.goethe.org </w:t>
                    </w:r>
                  </w:p>
                  <w:p w:rsidR="00D2592F" w:rsidRPr="00087989" w:rsidRDefault="00D2592F" w:rsidP="00E95FD8">
                    <w:pPr>
                      <w:pStyle w:val="Visainformacija"/>
                      <w:tabs>
                        <w:tab w:val="clear" w:pos="317"/>
                        <w:tab w:val="left" w:pos="120"/>
                      </w:tabs>
                      <w:spacing w:after="0" w:line="300" w:lineRule="auto"/>
                      <w:rPr>
                        <w:sz w:val="16"/>
                        <w:szCs w:val="16"/>
                      </w:rPr>
                    </w:pPr>
                  </w:p>
                  <w:p w:rsidR="00D2592F" w:rsidRPr="00087989" w:rsidRDefault="00D2592F" w:rsidP="00E95FD8">
                    <w:pPr>
                      <w:pStyle w:val="Body"/>
                      <w:tabs>
                        <w:tab w:val="clear" w:pos="159"/>
                        <w:tab w:val="clear" w:pos="4592"/>
                        <w:tab w:val="left" w:pos="139"/>
                        <w:tab w:val="left" w:pos="4018"/>
                      </w:tabs>
                      <w:spacing w:line="300" w:lineRule="auto"/>
                      <w:rPr>
                        <w:b/>
                        <w:bCs/>
                        <w:color w:val="BFC833"/>
                        <w:sz w:val="16"/>
                        <w:szCs w:val="16"/>
                      </w:rPr>
                    </w:pPr>
                  </w:p>
                  <w:p w:rsidR="001A087E" w:rsidRPr="00B966CA" w:rsidRDefault="00D2592F" w:rsidP="00E95FD8">
                    <w:pPr>
                      <w:pStyle w:val="Infobold"/>
                      <w:spacing w:line="300" w:lineRule="auto"/>
                      <w:rPr>
                        <w:color w:val="A0C814"/>
                        <w:sz w:val="16"/>
                        <w:szCs w:val="16"/>
                      </w:rPr>
                    </w:pPr>
                    <w:r w:rsidRPr="00B966CA">
                      <w:rPr>
                        <w:bCs/>
                        <w:color w:val="A0C814"/>
                        <w:sz w:val="16"/>
                        <w:szCs w:val="16"/>
                        <w:lang w:val="en-GB"/>
                      </w:rPr>
                      <w:t>www.goethe.de/litauen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>
          <wp:extent cx="974725" cy="97472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BA"/>
    <w:rsid w:val="00000637"/>
    <w:rsid w:val="00010A99"/>
    <w:rsid w:val="00014FDC"/>
    <w:rsid w:val="00087989"/>
    <w:rsid w:val="00093D01"/>
    <w:rsid w:val="000A0F59"/>
    <w:rsid w:val="000A13BC"/>
    <w:rsid w:val="000B5B58"/>
    <w:rsid w:val="000C1EA3"/>
    <w:rsid w:val="000D1DB9"/>
    <w:rsid w:val="000F6C2B"/>
    <w:rsid w:val="0013026D"/>
    <w:rsid w:val="001733B5"/>
    <w:rsid w:val="001976C8"/>
    <w:rsid w:val="001A087E"/>
    <w:rsid w:val="001E0DBF"/>
    <w:rsid w:val="001E46CD"/>
    <w:rsid w:val="002916F8"/>
    <w:rsid w:val="002E2106"/>
    <w:rsid w:val="00331A7E"/>
    <w:rsid w:val="003337A1"/>
    <w:rsid w:val="003C57BA"/>
    <w:rsid w:val="00482D62"/>
    <w:rsid w:val="0048544D"/>
    <w:rsid w:val="004A1FFC"/>
    <w:rsid w:val="004C1C49"/>
    <w:rsid w:val="004C644F"/>
    <w:rsid w:val="004F37B2"/>
    <w:rsid w:val="00551091"/>
    <w:rsid w:val="005950E0"/>
    <w:rsid w:val="005A5ACF"/>
    <w:rsid w:val="005D1446"/>
    <w:rsid w:val="00643704"/>
    <w:rsid w:val="006C32E4"/>
    <w:rsid w:val="006F2CED"/>
    <w:rsid w:val="00745D70"/>
    <w:rsid w:val="007477E1"/>
    <w:rsid w:val="00785229"/>
    <w:rsid w:val="007A4B1C"/>
    <w:rsid w:val="00887166"/>
    <w:rsid w:val="008B5AFD"/>
    <w:rsid w:val="008D2776"/>
    <w:rsid w:val="00903DC7"/>
    <w:rsid w:val="00905FF8"/>
    <w:rsid w:val="00976419"/>
    <w:rsid w:val="00996939"/>
    <w:rsid w:val="009D2397"/>
    <w:rsid w:val="00A2420F"/>
    <w:rsid w:val="00A5432D"/>
    <w:rsid w:val="00A625A2"/>
    <w:rsid w:val="00A63448"/>
    <w:rsid w:val="00A90DA2"/>
    <w:rsid w:val="00AA34D3"/>
    <w:rsid w:val="00AD7658"/>
    <w:rsid w:val="00B23293"/>
    <w:rsid w:val="00B66E1C"/>
    <w:rsid w:val="00B773E6"/>
    <w:rsid w:val="00B91581"/>
    <w:rsid w:val="00B966CA"/>
    <w:rsid w:val="00CB6197"/>
    <w:rsid w:val="00CD022E"/>
    <w:rsid w:val="00D2592F"/>
    <w:rsid w:val="00D92BAA"/>
    <w:rsid w:val="00E43456"/>
    <w:rsid w:val="00E5560E"/>
    <w:rsid w:val="00E63040"/>
    <w:rsid w:val="00E722B6"/>
    <w:rsid w:val="00E95FD8"/>
    <w:rsid w:val="00EA7EC0"/>
    <w:rsid w:val="00EB3A9E"/>
    <w:rsid w:val="00EE36AC"/>
    <w:rsid w:val="00F219C1"/>
    <w:rsid w:val="00F5731C"/>
    <w:rsid w:val="00F63D1F"/>
    <w:rsid w:val="00F6617A"/>
    <w:rsid w:val="00FA4D98"/>
    <w:rsid w:val="00FD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0E9D800-DB09-4C8D-BC7B-B4C66716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ethe FF Clan" w:eastAsia="Goethe FF Clan" w:hAnsi="Goethe FF Cl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57BA"/>
    <w:pPr>
      <w:spacing w:after="200" w:line="276" w:lineRule="auto"/>
    </w:pPr>
    <w:rPr>
      <w:rFonts w:ascii="Times New Roman" w:eastAsia="Calibri" w:hAnsi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31C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A5432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A5432D"/>
    <w:rPr>
      <w:sz w:val="16"/>
    </w:rPr>
  </w:style>
  <w:style w:type="paragraph" w:customStyle="1" w:styleId="Sender">
    <w:name w:val="Sender"/>
    <w:basedOn w:val="Standard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sid w:val="00010A99"/>
    <w:rPr>
      <w:rFonts w:ascii="Goethe FF Clan" w:hAnsi="Goethe FF Clan"/>
      <w:b/>
    </w:rPr>
  </w:style>
  <w:style w:type="paragraph" w:customStyle="1" w:styleId="LinkDate">
    <w:name w:val="LinkDate"/>
    <w:basedOn w:val="Standard"/>
    <w:rsid w:val="00B66E1C"/>
  </w:style>
  <w:style w:type="paragraph" w:customStyle="1" w:styleId="Info">
    <w:name w:val="Info"/>
    <w:basedOn w:val="Standard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010A99"/>
    <w:rPr>
      <w:rFonts w:ascii="Goethe FF Clan" w:hAnsi="Goethe FF Clan"/>
      <w:b/>
    </w:rPr>
  </w:style>
  <w:style w:type="paragraph" w:customStyle="1" w:styleId="Body">
    <w:name w:val="Body"/>
    <w:basedOn w:val="Standard"/>
    <w:uiPriority w:val="99"/>
    <w:rsid w:val="00D2592F"/>
    <w:pPr>
      <w:tabs>
        <w:tab w:val="left" w:pos="159"/>
        <w:tab w:val="left" w:pos="4592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Goethe FF Clan"/>
      <w:color w:val="000000"/>
      <w:sz w:val="17"/>
      <w:szCs w:val="17"/>
    </w:rPr>
  </w:style>
  <w:style w:type="paragraph" w:customStyle="1" w:styleId="Visainformacija">
    <w:name w:val="Visa informacija"/>
    <w:basedOn w:val="Standard"/>
    <w:uiPriority w:val="99"/>
    <w:rsid w:val="00D2592F"/>
    <w:pPr>
      <w:tabs>
        <w:tab w:val="left" w:pos="317"/>
      </w:tabs>
      <w:suppressAutoHyphens/>
      <w:autoSpaceDE w:val="0"/>
      <w:autoSpaceDN w:val="0"/>
      <w:adjustRightInd w:val="0"/>
      <w:spacing w:after="79" w:line="198" w:lineRule="atLeast"/>
      <w:textAlignment w:val="center"/>
    </w:pPr>
    <w:rPr>
      <w:rFonts w:cs="Goethe FF Clan"/>
      <w:color w:val="000000"/>
      <w:sz w:val="14"/>
      <w:szCs w:val="14"/>
    </w:rPr>
  </w:style>
  <w:style w:type="paragraph" w:styleId="KeinLeerraum">
    <w:name w:val="No Spacing"/>
    <w:qFormat/>
    <w:rsid w:val="003C57BA"/>
    <w:rPr>
      <w:rFonts w:ascii="Times New Roman" w:eastAsia="Calibri" w:hAnsi="Times New Roman"/>
      <w:sz w:val="22"/>
      <w:szCs w:val="22"/>
      <w:lang w:eastAsia="en-US"/>
    </w:rPr>
  </w:style>
  <w:style w:type="character" w:styleId="Hyperlink">
    <w:name w:val="Hyperlink"/>
    <w:rsid w:val="00FA4D98"/>
    <w:rPr>
      <w:strike w:val="0"/>
      <w:dstrike w:val="0"/>
      <w:color w:val="003E7E"/>
      <w:u w:val="none"/>
      <w:effect w:val="none"/>
    </w:rPr>
  </w:style>
  <w:style w:type="character" w:customStyle="1" w:styleId="head">
    <w:name w:val="head"/>
    <w:rsid w:val="007477E1"/>
  </w:style>
  <w:style w:type="character" w:customStyle="1" w:styleId="Titel1">
    <w:name w:val="Titel1"/>
    <w:rsid w:val="0074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garita.repeckiene@goethe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e%20und%20Einstellungen\intern\Desktop\Goethe_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Goethe_Vorlage.dot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Goethe-Institut</Company>
  <LinksUpToDate>false</LinksUpToDate>
  <CharactersWithSpaces>643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mailto:bkd@vilnius.goethe.org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Goethe-Institut</dc:creator>
  <dc:description>Template: 2011-01-10</dc:description>
  <cp:lastModifiedBy>Kuckaite Ruta</cp:lastModifiedBy>
  <cp:revision>7</cp:revision>
  <cp:lastPrinted>2014-05-16T09:29:00Z</cp:lastPrinted>
  <dcterms:created xsi:type="dcterms:W3CDTF">2017-04-10T14:38:00Z</dcterms:created>
  <dcterms:modified xsi:type="dcterms:W3CDTF">2017-05-30T11:36:00Z</dcterms:modified>
</cp:coreProperties>
</file>